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F1A6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639B43B2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C62327">
        <w:t>4</w:t>
      </w:r>
      <w:r>
        <w:t xml:space="preserve"> </w:t>
      </w:r>
      <w:r w:rsidR="003C6034">
        <w:rPr>
          <w:caps w:val="0"/>
        </w:rPr>
        <w:t>REGULAR SESSION</w:t>
      </w:r>
    </w:p>
    <w:p w14:paraId="5680EE10" w14:textId="77777777" w:rsidR="00CD36CF" w:rsidRDefault="00CE2F45" w:rsidP="00CC1F3B">
      <w:pPr>
        <w:pStyle w:val="TitlePageBillPrefix"/>
      </w:pPr>
      <w:sdt>
        <w:sdtPr>
          <w:tag w:val="IntroDate"/>
          <w:id w:val="-1236936958"/>
          <w:placeholder>
            <w:docPart w:val="FD451CD75E9C4EA9A0231AE3449BAA8F"/>
          </w:placeholder>
          <w:text/>
        </w:sdtPr>
        <w:sdtEndPr/>
        <w:sdtContent>
          <w:r w:rsidR="00AE48A0">
            <w:t>Introduced</w:t>
          </w:r>
        </w:sdtContent>
      </w:sdt>
    </w:p>
    <w:p w14:paraId="2B39B2F5" w14:textId="1D4DE01C" w:rsidR="00CD36CF" w:rsidRDefault="00CE2F45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685079946E124D45BB9BD7C5B4A1410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3C74415EEF45497A91DAE4706208E70B"/>
          </w:placeholder>
          <w:text/>
        </w:sdtPr>
        <w:sdtEndPr/>
        <w:sdtContent>
          <w:r>
            <w:t>4137</w:t>
          </w:r>
        </w:sdtContent>
      </w:sdt>
    </w:p>
    <w:p w14:paraId="154146A8" w14:textId="77777777" w:rsidR="00CE2F45" w:rsidRDefault="00CD36CF" w:rsidP="00CE2F45">
      <w:pPr>
        <w:pStyle w:val="References"/>
      </w:pPr>
      <w:r>
        <w:t xml:space="preserve">By </w:t>
      </w:r>
      <w:sdt>
        <w:sdtPr>
          <w:tag w:val="Sponsors"/>
          <w:id w:val="1589585889"/>
          <w:placeholder>
            <w:docPart w:val="DE3FFC0211EB4E6C9689EBE662F80D5A"/>
          </w:placeholder>
          <w:text w:multiLine="1"/>
        </w:sdtPr>
        <w:sdtEndPr/>
        <w:sdtContent>
          <w:r w:rsidR="00FA244F">
            <w:t>Delegate Smith</w:t>
          </w:r>
          <w:r w:rsidR="00CE2F45">
            <w:br/>
          </w:r>
        </w:sdtContent>
      </w:sdt>
      <w:r w:rsidR="00CE2F45">
        <w:t>[Introduced January 10, 2024; Referred</w:t>
      </w:r>
    </w:p>
    <w:p w14:paraId="04406045" w14:textId="77777777" w:rsidR="00CE2F45" w:rsidRDefault="00CE2F45" w:rsidP="00CE2F45">
      <w:pPr>
        <w:pStyle w:val="References"/>
      </w:pPr>
      <w:r>
        <w:t>to Committee on Health and Human Resources then the Judiciary]</w:t>
      </w:r>
    </w:p>
    <w:p w14:paraId="5F931DFE" w14:textId="34B9E440" w:rsidR="00CD36CF" w:rsidRDefault="00CD36CF" w:rsidP="00CC1F3B">
      <w:pPr>
        <w:pStyle w:val="Sponsors"/>
      </w:pPr>
    </w:p>
    <w:p w14:paraId="5A21F890" w14:textId="09D94568" w:rsidR="00303684" w:rsidRDefault="0000526A" w:rsidP="00CC1F3B">
      <w:pPr>
        <w:pStyle w:val="TitleSection"/>
      </w:pPr>
      <w:r>
        <w:lastRenderedPageBreak/>
        <w:t>A BILL</w:t>
      </w:r>
      <w:r w:rsidR="00FA244F">
        <w:t xml:space="preserve"> to amend and reenact §64-9-1 of the Code of West Virginia, 1931, as amended, relating to authorizing the West Virginia Nursing Home Administrators Licensing Board to promulgate a legislative rule relating to nursing home administrators.</w:t>
      </w:r>
    </w:p>
    <w:p w14:paraId="644983C0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73505BFA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5DBD3A4" w14:textId="77777777" w:rsidR="00FA244F" w:rsidRDefault="00FA244F" w:rsidP="00FA244F">
      <w:pPr>
        <w:pStyle w:val="ArticleHeading"/>
        <w:sectPr w:rsidR="00FA244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9. Authorization for miscellaneous boards and agencies to promulgate legislative rules.</w:t>
      </w:r>
    </w:p>
    <w:p w14:paraId="4D52FE8A" w14:textId="77777777" w:rsidR="00FA244F" w:rsidRDefault="00FA244F" w:rsidP="00FA244F">
      <w:pPr>
        <w:pStyle w:val="SectionHeading"/>
        <w:sectPr w:rsidR="00FA244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§64-9-1. West Virginia Nursing Home Administrators Licensing Board.</w:t>
      </w:r>
    </w:p>
    <w:p w14:paraId="6CE56FFE" w14:textId="5D38BFDA" w:rsidR="008736AA" w:rsidRDefault="00FA244F" w:rsidP="00FA244F">
      <w:pPr>
        <w:pStyle w:val="SectionBody"/>
      </w:pPr>
      <w:r>
        <w:t xml:space="preserve">The legislative rule filed in the State Register on June 9, 2023, authorized under the authority of §30-25-6 of this code, relating to the West Virginia Nursing Home Administrators Licensing Board (nursing home administrators, </w:t>
      </w:r>
      <w:hyperlink r:id="rId14" w:history="1">
        <w:r w:rsidRPr="00424948">
          <w:rPr>
            <w:rStyle w:val="Hyperlink"/>
            <w:rFonts w:eastAsiaTheme="minorHAnsi"/>
            <w:u w:val="none"/>
          </w:rPr>
          <w:t>21 CSR 01</w:t>
        </w:r>
      </w:hyperlink>
      <w:r>
        <w:t>), is authorized.</w:t>
      </w:r>
    </w:p>
    <w:p w14:paraId="39064BF3" w14:textId="77777777" w:rsidR="00C33014" w:rsidRDefault="00C33014" w:rsidP="00CC1F3B">
      <w:pPr>
        <w:pStyle w:val="Note"/>
      </w:pPr>
    </w:p>
    <w:p w14:paraId="419C79AD" w14:textId="16C31B1E" w:rsidR="006865E9" w:rsidRDefault="00CF1DCA" w:rsidP="00CC1F3B">
      <w:pPr>
        <w:pStyle w:val="Note"/>
      </w:pPr>
      <w:r>
        <w:t xml:space="preserve">NOTE: </w:t>
      </w:r>
      <w:r w:rsidR="00FA244F">
        <w:t>The purpose of this bill is to authorize the West Virginia Nursing Home Administrators Licensing Board to promulgate a legislative rule relating to nursing home administrators.</w:t>
      </w:r>
    </w:p>
    <w:p w14:paraId="2AF4B7DE" w14:textId="77777777" w:rsidR="006865E9" w:rsidRPr="00303684" w:rsidRDefault="00AE48A0" w:rsidP="00CC1F3B">
      <w:pPr>
        <w:pStyle w:val="Note"/>
      </w:pPr>
      <w:proofErr w:type="gramStart"/>
      <w:r w:rsidRPr="00AE48A0">
        <w:t>Strike-throughs</w:t>
      </w:r>
      <w:proofErr w:type="gramEnd"/>
      <w:r w:rsidRPr="00AE48A0">
        <w:t xml:space="preserve">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3A2B7" w14:textId="77777777" w:rsidR="00FA244F" w:rsidRPr="00B844FE" w:rsidRDefault="00FA244F" w:rsidP="00B844FE">
      <w:r>
        <w:separator/>
      </w:r>
    </w:p>
  </w:endnote>
  <w:endnote w:type="continuationSeparator" w:id="0">
    <w:p w14:paraId="79CF6FC3" w14:textId="77777777" w:rsidR="00FA244F" w:rsidRPr="00B844FE" w:rsidRDefault="00FA244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DAE5CC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52AD32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908A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E610" w14:textId="77777777" w:rsidR="00FA244F" w:rsidRDefault="00FA2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E8735" w14:textId="77777777" w:rsidR="00FA244F" w:rsidRPr="00B844FE" w:rsidRDefault="00FA244F" w:rsidP="00B844FE">
      <w:r>
        <w:separator/>
      </w:r>
    </w:p>
  </w:footnote>
  <w:footnote w:type="continuationSeparator" w:id="0">
    <w:p w14:paraId="29726BB3" w14:textId="77777777" w:rsidR="00FA244F" w:rsidRPr="00B844FE" w:rsidRDefault="00FA244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9D50" w14:textId="77777777" w:rsidR="002A0269" w:rsidRPr="00B844FE" w:rsidRDefault="00CE2F45">
    <w:pPr>
      <w:pStyle w:val="Header"/>
    </w:pPr>
    <w:sdt>
      <w:sdtPr>
        <w:id w:val="-684364211"/>
        <w:placeholder>
          <w:docPart w:val="685079946E124D45BB9BD7C5B4A1410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85079946E124D45BB9BD7C5B4A1410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CAB4" w14:textId="103EC223" w:rsidR="00C33014" w:rsidRPr="00686E9A" w:rsidRDefault="00FA244F" w:rsidP="000573A9">
    <w:pPr>
      <w:pStyle w:val="HeaderStyle"/>
      <w:rPr>
        <w:sz w:val="22"/>
        <w:szCs w:val="22"/>
      </w:rPr>
    </w:pPr>
    <w:r>
      <w:rPr>
        <w:sz w:val="22"/>
        <w:szCs w:val="22"/>
      </w:rPr>
      <w:t>21 CSR 01</w:t>
    </w:r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Pr="00FA244F">
          <w:rPr>
            <w:color w:val="auto"/>
          </w:rPr>
          <w:t>2024R2393H</w:t>
        </w:r>
        <w:r>
          <w:rPr>
            <w:color w:val="auto"/>
          </w:rPr>
          <w:t xml:space="preserve"> </w:t>
        </w:r>
        <w:r w:rsidRPr="0002026D">
          <w:rPr>
            <w:color w:val="auto"/>
          </w:rPr>
          <w:t>2024R2392S</w:t>
        </w:r>
      </w:sdtContent>
    </w:sdt>
  </w:p>
  <w:p w14:paraId="1EFC1F9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8979" w14:textId="6F07D883" w:rsidR="002A0269" w:rsidRPr="004D3ABE" w:rsidRDefault="00FA244F" w:rsidP="00CC1F3B">
    <w:pPr>
      <w:pStyle w:val="HeaderStyle"/>
      <w:rPr>
        <w:sz w:val="22"/>
        <w:szCs w:val="22"/>
      </w:rPr>
    </w:pPr>
    <w:r>
      <w:rPr>
        <w:sz w:val="22"/>
        <w:szCs w:val="22"/>
      </w:rPr>
      <w:t>21 CSR 01</w:t>
    </w:r>
    <w:r w:rsidRPr="004D3ABE">
      <w:rPr>
        <w:sz w:val="22"/>
        <w:szCs w:val="22"/>
      </w:rPr>
      <w:t xml:space="preserve"> </w:t>
    </w:r>
    <w:r w:rsidR="007A5259"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4F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E2F45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244F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32931"/>
  <w15:chartTrackingRefBased/>
  <w15:docId w15:val="{4387EEF6-D050-44F8-8E0B-30B357A2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FA24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21-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451CD75E9C4EA9A0231AE3449BA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CBDD3-8FC2-4092-83C6-7B3CAB7A6255}"/>
      </w:docPartPr>
      <w:docPartBody>
        <w:p w:rsidR="00AC32A0" w:rsidRDefault="00AC32A0">
          <w:pPr>
            <w:pStyle w:val="FD451CD75E9C4EA9A0231AE3449BAA8F"/>
          </w:pPr>
          <w:r w:rsidRPr="00B844FE">
            <w:t>Prefix Text</w:t>
          </w:r>
        </w:p>
      </w:docPartBody>
    </w:docPart>
    <w:docPart>
      <w:docPartPr>
        <w:name w:val="685079946E124D45BB9BD7C5B4A14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13191-E1C3-4C1D-BE2B-4644945027BF}"/>
      </w:docPartPr>
      <w:docPartBody>
        <w:p w:rsidR="00AC32A0" w:rsidRDefault="00AC32A0">
          <w:pPr>
            <w:pStyle w:val="685079946E124D45BB9BD7C5B4A14104"/>
          </w:pPr>
          <w:r w:rsidRPr="00B844FE">
            <w:t>[Type here]</w:t>
          </w:r>
        </w:p>
      </w:docPartBody>
    </w:docPart>
    <w:docPart>
      <w:docPartPr>
        <w:name w:val="3C74415EEF45497A91DAE4706208E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5E11-12F0-4D45-87C6-8909557800FC}"/>
      </w:docPartPr>
      <w:docPartBody>
        <w:p w:rsidR="00AC32A0" w:rsidRDefault="00AC32A0">
          <w:pPr>
            <w:pStyle w:val="3C74415EEF45497A91DAE4706208E70B"/>
          </w:pPr>
          <w:r w:rsidRPr="00B844FE">
            <w:t>Number</w:t>
          </w:r>
        </w:p>
      </w:docPartBody>
    </w:docPart>
    <w:docPart>
      <w:docPartPr>
        <w:name w:val="DE3FFC0211EB4E6C9689EBE662F80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2E80D-D5BF-4D1D-BDD5-4B0A50AD9B93}"/>
      </w:docPartPr>
      <w:docPartBody>
        <w:p w:rsidR="00AC32A0" w:rsidRDefault="00AC32A0">
          <w:pPr>
            <w:pStyle w:val="DE3FFC0211EB4E6C9689EBE662F80D5A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A0"/>
    <w:rsid w:val="00AC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451CD75E9C4EA9A0231AE3449BAA8F">
    <w:name w:val="FD451CD75E9C4EA9A0231AE3449BAA8F"/>
  </w:style>
  <w:style w:type="paragraph" w:customStyle="1" w:styleId="685079946E124D45BB9BD7C5B4A14104">
    <w:name w:val="685079946E124D45BB9BD7C5B4A14104"/>
  </w:style>
  <w:style w:type="paragraph" w:customStyle="1" w:styleId="3C74415EEF45497A91DAE4706208E70B">
    <w:name w:val="3C74415EEF45497A91DAE4706208E70B"/>
  </w:style>
  <w:style w:type="paragraph" w:customStyle="1" w:styleId="DE3FFC0211EB4E6C9689EBE662F80D5A">
    <w:name w:val="DE3FFC0211EB4E6C9689EBE662F80D5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1FB00F35E8B4979AFE276800B5E4BC0">
    <w:name w:val="21FB00F35E8B4979AFE276800B5E4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Marguerite Duda</cp:lastModifiedBy>
  <cp:revision>2</cp:revision>
  <dcterms:created xsi:type="dcterms:W3CDTF">2024-01-08T17:51:00Z</dcterms:created>
  <dcterms:modified xsi:type="dcterms:W3CDTF">2024-01-08T17:51:00Z</dcterms:modified>
</cp:coreProperties>
</file>